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E9" w:rsidRDefault="001070E9">
      <w:pPr>
        <w:rPr>
          <w:rFonts w:hint="eastAsia"/>
        </w:rPr>
      </w:pPr>
      <w:bookmarkStart w:id="0" w:name="_GoBack"/>
      <w:bookmarkEnd w:id="0"/>
      <w:r>
        <w:br w:type="page"/>
      </w:r>
      <w:r>
        <w:lastRenderedPageBreak/>
        <w:br w:type="page"/>
      </w:r>
    </w:p>
    <w:sectPr w:rsidR="001070E9" w:rsidSect="00CC4451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vAlign w:val="center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F0E" w:rsidRDefault="00480F0E">
      <w:r>
        <w:separator/>
      </w:r>
    </w:p>
  </w:endnote>
  <w:endnote w:type="continuationSeparator" w:id="0">
    <w:p w:rsidR="00480F0E" w:rsidRDefault="0048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E9" w:rsidRDefault="001070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0E9" w:rsidRDefault="001070E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E9" w:rsidRDefault="001070E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1363">
      <w:rPr>
        <w:rStyle w:val="a5"/>
        <w:noProof/>
      </w:rPr>
      <w:t>3</w:t>
    </w:r>
    <w:r>
      <w:rPr>
        <w:rStyle w:val="a5"/>
      </w:rPr>
      <w:fldChar w:fldCharType="end"/>
    </w:r>
  </w:p>
  <w:p w:rsidR="001070E9" w:rsidRDefault="001070E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F0E" w:rsidRDefault="00480F0E">
      <w:r>
        <w:separator/>
      </w:r>
    </w:p>
  </w:footnote>
  <w:footnote w:type="continuationSeparator" w:id="0">
    <w:p w:rsidR="00480F0E" w:rsidRDefault="0048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E9" w:rsidRPr="00174296" w:rsidRDefault="00E21363" w:rsidP="00421D0E">
    <w:pPr>
      <w:rPr>
        <w:rFonts w:hint="eastAsia"/>
      </w:rPr>
    </w:pPr>
    <w:r>
      <w:rPr>
        <w:rFonts w:hint="eastAsia"/>
        <w:noProof/>
        <w:lang w:val="en-GB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4318000</wp:posOffset>
              </wp:positionH>
              <wp:positionV relativeFrom="paragraph">
                <wp:posOffset>-482600</wp:posOffset>
              </wp:positionV>
              <wp:extent cx="1079500" cy="425450"/>
              <wp:effectExtent l="0" t="0" r="0" b="0"/>
              <wp:wrapNone/>
              <wp:docPr id="423" name="Text 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21D0E" w:rsidRDefault="00421D0E">
                          <w:r w:rsidRPr="00421D0E">
                            <w:rPr>
                              <w:rFonts w:hint="eastAsia"/>
                              <w:spacing w:val="52"/>
                              <w:kern w:val="0"/>
                              <w:fitText w:val="1470" w:id="-882211584"/>
                            </w:rPr>
                            <w:t>（様式４</w:t>
                          </w:r>
                          <w:r w:rsidRPr="00421D0E">
                            <w:rPr>
                              <w:rFonts w:hint="eastAsia"/>
                              <w:spacing w:val="2"/>
                              <w:kern w:val="0"/>
                              <w:fitText w:val="1470" w:id="-882211584"/>
                            </w:rPr>
                            <w:t>）</w:t>
                          </w:r>
                          <w:r w:rsidRPr="00174296"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7" o:spid="_x0000_s1026" type="#_x0000_t202" style="position:absolute;left:0;text-align:left;margin-left:340pt;margin-top:-38pt;width:8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" filled="f" stroked="f" strokecolor="green" strokeweight="1.5pt">
              <v:textbox>
                <w:txbxContent>
                  <w:p w:rsidR="00421D0E" w:rsidRDefault="00421D0E">
                    <w:r w:rsidRPr="00421D0E">
                      <w:rPr>
                        <w:rFonts w:hint="eastAsia"/>
                        <w:spacing w:val="52"/>
                        <w:kern w:val="0"/>
                        <w:fitText w:val="1470" w:id="-882211584"/>
                      </w:rPr>
                      <w:t>（様式４</w:t>
                    </w:r>
                    <w:r w:rsidRPr="00421D0E">
                      <w:rPr>
                        <w:rFonts w:hint="eastAsia"/>
                        <w:spacing w:val="2"/>
                        <w:kern w:val="0"/>
                        <w:fitText w:val="1470" w:id="-882211584"/>
                      </w:rPr>
                      <w:t>）</w:t>
                    </w:r>
                    <w:r w:rsidRPr="00174296">
                      <w:rPr>
                        <w:rFonts w:hint="eastAsia"/>
                      </w:rPr>
                      <w:t xml:space="preserve">　</w:t>
                    </w:r>
                  </w:p>
                </w:txbxContent>
              </v:textbox>
            </v:shape>
          </w:pict>
        </mc:Fallback>
      </mc:AlternateContent>
    </w:r>
    <w:r w:rsidRPr="00CC4451">
      <w:rPr>
        <w:noProof/>
        <w:sz w:val="24"/>
        <w:szCs w:val="24"/>
        <w:lang w:val="en-GB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D76F26" id="Rectangle 423" o:spid="_x0000_s1026" style="position:absolute;margin-left:-5.3pt;margin-top:28.35pt;width:425.25pt;height:6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Uv9gIAADk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" filled="f" strokecolor="green" strokeweight=".25pt"/>
          </w:pict>
        </mc:Fallback>
      </mc:AlternateContent>
    </w:r>
    <w:r w:rsidRPr="00CC4451">
      <w:rPr>
        <w:noProof/>
        <w:sz w:val="24"/>
        <w:szCs w:val="24"/>
        <w:lang w:val="en-GB" w:bidi="ar-SA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20F2B" id="Group 422" o:spid="_x0000_s1026" style="position:absolute;margin-left:-5.35pt;margin-top:34.5pt;width:425.3pt;height:659.55pt;z-index:251656704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">
              <v:group id="Group 22" o:spid="_x0000_s1027" style="position:absolute;left:1595;top:182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2" o:spid="_x0000_s102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24" o:spid="_x0000_s104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45" o:spid="_x0000_s107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66" o:spid="_x0000_s109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87" o:spid="_x0000_s111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08" o:spid="_x0000_s113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29" o:spid="_x0000_s115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50" o:spid="_x0000_s117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71" o:spid="_x0000_s119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192" o:spid="_x0000_s121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13" o:spid="_x0000_s1238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34" o:spid="_x0000_s1259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55" o:spid="_x0000_s1280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76" o:spid="_x0000_s1301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297" o:spid="_x0000_s1322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18" o:spid="_x0000_s1343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39" o:spid="_x0000_s1364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60" o:spid="_x0000_s1385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81" o:spid="_x0000_s1406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02" o:spid="_x0000_s1427" style="position:absolute;left:159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  <w:r w:rsidR="005B51DC" w:rsidRPr="00CC4451">
      <w:rPr>
        <w:rFonts w:hint="eastAsia"/>
        <w:sz w:val="24"/>
        <w:szCs w:val="24"/>
      </w:rPr>
      <w:t>私の留学計画</w:t>
    </w:r>
    <w:r w:rsidR="005B51DC" w:rsidRPr="00174296">
      <w:rPr>
        <w:rFonts w:hint="eastAsia"/>
      </w:rPr>
      <w:t xml:space="preserve">　</w:t>
    </w:r>
    <w:r w:rsidR="001070E9" w:rsidRPr="00174296">
      <w:rPr>
        <w:rFonts w:hint="eastAsia"/>
      </w:rPr>
      <w:t xml:space="preserve">                </w:t>
    </w:r>
    <w:r w:rsidR="00CC4451">
      <w:rPr>
        <w:rFonts w:hint="eastAsia"/>
      </w:rPr>
      <w:t xml:space="preserve">　　　　　　　　　　　　　　　　　</w:t>
    </w:r>
  </w:p>
  <w:p w:rsidR="00421D0E" w:rsidRPr="00421D0E" w:rsidRDefault="001070E9" w:rsidP="00421D0E">
    <w:pPr>
      <w:ind w:firstLineChars="1500" w:firstLine="3150"/>
      <w:rPr>
        <w:rFonts w:hint="eastAsia"/>
        <w:u w:val="single"/>
      </w:rPr>
    </w:pPr>
    <w:r w:rsidRPr="00174296">
      <w:rPr>
        <w:rFonts w:hint="eastAsia"/>
      </w:rPr>
      <w:t>学籍番号</w:t>
    </w:r>
    <w:r w:rsidRPr="00421D0E">
      <w:rPr>
        <w:rFonts w:hint="eastAsia"/>
        <w:u w:val="single"/>
      </w:rPr>
      <w:t xml:space="preserve">           </w:t>
    </w:r>
    <w:r w:rsidR="00CC4451" w:rsidRPr="00421D0E">
      <w:rPr>
        <w:rFonts w:hint="eastAsia"/>
        <w:u w:val="single"/>
      </w:rPr>
      <w:t xml:space="preserve">　</w:t>
    </w:r>
    <w:r w:rsidRPr="00174296">
      <w:rPr>
        <w:rFonts w:hint="eastAsia"/>
      </w:rPr>
      <w:t>氏名</w:t>
    </w:r>
    <w:r w:rsidR="00421D0E" w:rsidRPr="00421D0E">
      <w:rPr>
        <w:rFonts w:hint="eastAsia"/>
        <w:u w:val="single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6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BC"/>
    <w:rsid w:val="000E5B85"/>
    <w:rsid w:val="001070E9"/>
    <w:rsid w:val="00174296"/>
    <w:rsid w:val="00421D0E"/>
    <w:rsid w:val="00480F0E"/>
    <w:rsid w:val="005B51DC"/>
    <w:rsid w:val="009459BC"/>
    <w:rsid w:val="00BD3D31"/>
    <w:rsid w:val="00CC4451"/>
    <w:rsid w:val="00E21363"/>
    <w:rsid w:val="00F96A91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color="green">
      <v:fill color="white" on="f"/>
      <v:stroke color="green" weight="1.5pt"/>
    </o:shapedefaults>
    <o:shapelayout v:ext="edit">
      <o:idmap v:ext="edit" data="1,2,3,4,5,6,7,8,9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</o:regrouptable>
    </o:shapelayout>
  </w:shapeDefaults>
  <w:decimalSymbol w:val="."/>
  <w:listSeparator w:val=","/>
  <w15:chartTrackingRefBased/>
  <w15:docId w15:val="{FE5E9BFD-F966-4CD5-B430-BDC1E0E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5B5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</Template>
  <TotalTime>0</TotalTime>
  <Pages>3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コンピュータセンター</dc:creator>
  <cp:keywords/>
  <cp:lastModifiedBy>東京農業大学</cp:lastModifiedBy>
  <cp:revision>2</cp:revision>
  <cp:lastPrinted>2008-11-13T01:07:00Z</cp:lastPrinted>
  <dcterms:created xsi:type="dcterms:W3CDTF">2015-10-29T02:00:00Z</dcterms:created>
  <dcterms:modified xsi:type="dcterms:W3CDTF">2015-10-29T02:00:00Z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